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28" w:rsidRPr="0044648B" w:rsidRDefault="0044648B" w:rsidP="0044648B">
      <w:pPr>
        <w:pStyle w:val="Standard"/>
        <w:spacing w:line="360" w:lineRule="auto"/>
        <w:jc w:val="center"/>
        <w:rPr>
          <w:rFonts w:ascii="Arial" w:hAnsi="Arial" w:cs="Arial"/>
        </w:rPr>
      </w:pPr>
      <w:r w:rsidRPr="0044648B">
        <w:rPr>
          <w:rFonts w:ascii="Arial" w:hAnsi="Arial" w:cs="Arial"/>
        </w:rPr>
        <w:t>Obowiązek Informacyjny</w:t>
      </w:r>
    </w:p>
    <w:p w:rsidR="00746128" w:rsidRDefault="0044648B" w:rsidP="0044648B">
      <w:pPr>
        <w:pStyle w:val="Standard"/>
        <w:spacing w:line="360" w:lineRule="auto"/>
        <w:jc w:val="center"/>
        <w:rPr>
          <w:rFonts w:ascii="Arial" w:hAnsi="Arial" w:cs="Arial"/>
        </w:rPr>
      </w:pPr>
      <w:r w:rsidRPr="0044648B">
        <w:rPr>
          <w:rFonts w:ascii="Arial" w:hAnsi="Arial" w:cs="Arial"/>
        </w:rPr>
        <w:t>Międzyzakładowej  Kasy  Zapomogowo-Pożyczkowej</w:t>
      </w:r>
      <w:r>
        <w:rPr>
          <w:rFonts w:ascii="Arial" w:hAnsi="Arial" w:cs="Arial"/>
        </w:rPr>
        <w:t xml:space="preserve"> </w:t>
      </w:r>
    </w:p>
    <w:p w:rsidR="0044648B" w:rsidRPr="0044648B" w:rsidRDefault="0044648B" w:rsidP="0044648B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:rsidR="00746128" w:rsidRPr="0044648B" w:rsidRDefault="00293F5B" w:rsidP="0044648B">
      <w:pPr>
        <w:pStyle w:val="Standard"/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 xml:space="preserve">W wykonaniu obowiązku informacyjnego, o którym mowa w art. 13 ust. 1 ust. 2 oraz art. 14 ust. 1 i ust. 2 </w:t>
      </w:r>
      <w:r w:rsidRPr="0044648B">
        <w:rPr>
          <w:rFonts w:ascii="Arial" w:hAnsi="Arial" w:cs="Aria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</w:t>
      </w:r>
      <w:r w:rsidRPr="0044648B">
        <w:rPr>
          <w:rFonts w:ascii="Arial" w:hAnsi="Arial" w:cs="Arial"/>
        </w:rPr>
        <w:t>/WE (dalej: "ogólne rozporządzenie o ochronie danych osobowych”) Pracownicza Kasa Zapomogowo – Pożyczkowa Pracowników Oświaty Łódź - Polesie informuje, że:</w:t>
      </w:r>
    </w:p>
    <w:p w:rsidR="00746128" w:rsidRPr="0044648B" w:rsidRDefault="00293F5B" w:rsidP="0044648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Administratorem danych osobowych członka MKZP, osoby uprawnionej oraz poręczyciela jest Międzyzakład</w:t>
      </w:r>
      <w:r w:rsidRPr="0044648B">
        <w:rPr>
          <w:rFonts w:ascii="Arial" w:hAnsi="Arial" w:cs="Arial"/>
        </w:rPr>
        <w:t>owa Kasa Zapomogowo-Pożyczkowa Łódź-Polesie,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ul.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Wyszyńskiego 100 94-108 Łódź.</w:t>
      </w:r>
    </w:p>
    <w:p w:rsidR="00746128" w:rsidRPr="0044648B" w:rsidRDefault="00746128" w:rsidP="0044648B">
      <w:pPr>
        <w:spacing w:line="360" w:lineRule="auto"/>
        <w:rPr>
          <w:rFonts w:ascii="Arial" w:hAnsi="Arial" w:cs="Arial"/>
        </w:rPr>
      </w:pPr>
    </w:p>
    <w:p w:rsidR="00746128" w:rsidRPr="0044648B" w:rsidRDefault="00293F5B" w:rsidP="0044648B">
      <w:pPr>
        <w:pStyle w:val="Standard"/>
        <w:spacing w:line="360" w:lineRule="auto"/>
        <w:ind w:left="360"/>
        <w:rPr>
          <w:rFonts w:ascii="Arial" w:hAnsi="Arial" w:cs="Arial"/>
        </w:rPr>
      </w:pPr>
      <w:r w:rsidRPr="0044648B">
        <w:rPr>
          <w:rFonts w:ascii="Arial" w:hAnsi="Arial" w:cs="Arial"/>
        </w:rPr>
        <w:t>Z Administratorem można się kontaktować pisemnie, za pomocą poczty tradycyjnej na adres:  ul.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Wyszyńskiego 100 94-108 Łódź lub pod adresem e-mail: p</w:t>
      </w:r>
      <w:hyperlink r:id="rId7" w:history="1">
        <w:r w:rsidRPr="0044648B">
          <w:rPr>
            <w:rStyle w:val="Hipercze"/>
            <w:rFonts w:ascii="Arial" w:hAnsi="Arial" w:cs="Arial"/>
            <w:color w:val="auto"/>
          </w:rPr>
          <w:t>kzppolesie@cuwo.lodz.pl</w:t>
        </w:r>
      </w:hyperlink>
      <w:r w:rsidRPr="0044648B">
        <w:rPr>
          <w:rFonts w:ascii="Arial" w:hAnsi="Arial" w:cs="Arial"/>
        </w:rPr>
        <w:t>.</w:t>
      </w:r>
    </w:p>
    <w:p w:rsidR="00746128" w:rsidRPr="0044648B" w:rsidRDefault="00293F5B" w:rsidP="0044648B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 xml:space="preserve"> Dane osobowe członka MKZP, osoby uprawnionej oraz poręczyciela będą przetwarzane przez MKZP na podstawie dobrowolnie wyrażonej zgody w formie oświadczenia zgodnie z art.43.1 ustawy o kasach zapomogowo-pożyczkowych</w:t>
      </w:r>
      <w:r w:rsidRPr="0044648B">
        <w:rPr>
          <w:rFonts w:ascii="Arial" w:hAnsi="Arial" w:cs="Arial"/>
        </w:rPr>
        <w:t xml:space="preserve"> (art.6 ust.1 lit. A rodo oraz art.9 pkt.2 ust.1 lit.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 xml:space="preserve">a rodo w przypadku szczególnych kategorii danych osobowych zawartych we wnioskach o zapomogę) na podstawie zawartej umowy pożyczki (art.6 ust.1 pkt b rodo)oraz przepisów prawa zgodnie z art.12 ust.1 pkt </w:t>
      </w:r>
      <w:r w:rsidRPr="0044648B">
        <w:rPr>
          <w:rFonts w:ascii="Arial" w:hAnsi="Arial" w:cs="Arial"/>
        </w:rPr>
        <w:t>4 ustawy o KZP oraz art.876 i następnych ustawy z dnia 23 kwietnia 1964r. Kodeks Cywilny w przypadku realizacji zadań ustawowych związanych z gromadzeniem wkładów członkowskich oraz udzielaniem pomocy materialnej w formie pożyczek lub zapomóg, a także doch</w:t>
      </w:r>
      <w:r w:rsidRPr="0044648B">
        <w:rPr>
          <w:rFonts w:ascii="Arial" w:hAnsi="Arial" w:cs="Arial"/>
        </w:rPr>
        <w:t>odzeniem związanych z nimi praw lub roszczeń (art.6ust.1 lit. c RODO)</w:t>
      </w:r>
    </w:p>
    <w:p w:rsidR="00746128" w:rsidRPr="0044648B" w:rsidRDefault="00293F5B" w:rsidP="0044648B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Szczegółowe informacje nt. podstaw przetwarzania danych osobowych można uzyskać kontaktując się z MKZP odpowiedzialną za realizację danego świadczenia.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textAlignment w:val="auto"/>
        <w:rPr>
          <w:rFonts w:ascii="Arial" w:hAnsi="Arial" w:cs="Arial"/>
        </w:rPr>
      </w:pPr>
      <w:r w:rsidRPr="0044648B">
        <w:rPr>
          <w:rFonts w:ascii="Arial" w:hAnsi="Arial" w:cs="Arial"/>
        </w:rPr>
        <w:t>Podanie danych osobowych jest dobr</w:t>
      </w:r>
      <w:r w:rsidRPr="0044648B">
        <w:rPr>
          <w:rFonts w:ascii="Arial" w:hAnsi="Arial" w:cs="Arial"/>
        </w:rPr>
        <w:t>owolne lecz konieczne do uzyskania członkostwa</w:t>
      </w:r>
      <w:r w:rsidR="0044648B">
        <w:rPr>
          <w:rFonts w:ascii="Arial" w:hAnsi="Arial" w:cs="Arial"/>
        </w:rPr>
        <w:t xml:space="preserve"> </w:t>
      </w:r>
      <w:bookmarkStart w:id="0" w:name="_GoBack"/>
      <w:bookmarkEnd w:id="0"/>
      <w:r w:rsidRPr="0044648B">
        <w:rPr>
          <w:rFonts w:ascii="Arial" w:hAnsi="Arial" w:cs="Arial"/>
        </w:rPr>
        <w:t xml:space="preserve">w Międzyzakładowej Kasie Zapomogowo-Pożyczkowej .Podanie danych osobowych osoby uprawnionej jak i poręczyciela jest konieczne do </w:t>
      </w:r>
      <w:r w:rsidRPr="0044648B">
        <w:rPr>
          <w:rFonts w:ascii="Arial" w:hAnsi="Arial" w:cs="Arial"/>
        </w:rPr>
        <w:lastRenderedPageBreak/>
        <w:t>uzyskania dostępu do świadczeń udzielanych przez kasę...Bez podania ww. dany</w:t>
      </w:r>
      <w:r w:rsidRPr="0044648B">
        <w:rPr>
          <w:rFonts w:ascii="Arial" w:hAnsi="Arial" w:cs="Arial"/>
        </w:rPr>
        <w:t>ch uzyskanie członkostwa i dostępu do świadczeń nie jest możliwe.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textAlignment w:val="auto"/>
        <w:rPr>
          <w:rFonts w:ascii="Arial" w:hAnsi="Arial" w:cs="Arial"/>
        </w:rPr>
      </w:pPr>
      <w:r w:rsidRPr="0044648B">
        <w:rPr>
          <w:rFonts w:ascii="Arial" w:hAnsi="Arial" w:cs="Arial"/>
        </w:rPr>
        <w:t xml:space="preserve">Dane osób wymienionych w pkt. 2 będą przechowywane od dnia złożenia deklaracji przystąpienia do MKZP przez ok.10 lat od dnia ustania członkostwa, 5 lat od dnia wypłaty wkładu członkowskiego </w:t>
      </w:r>
      <w:r w:rsidRPr="0044648B">
        <w:rPr>
          <w:rFonts w:ascii="Arial" w:hAnsi="Arial" w:cs="Arial"/>
        </w:rPr>
        <w:t xml:space="preserve"> lub 5 lat od dnia spłaty poręczanej pożyczki.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Dane osobowe nie będą przekazywane do państwa trzeciego/organizacji międzynarodowej.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Dane osobowe osób wymienionych w pkt. 2 będą przekazywane organom MKZP, osobom upoważnionym do realizacji zadań w zakresie o</w:t>
      </w:r>
      <w:r w:rsidRPr="0044648B">
        <w:rPr>
          <w:rFonts w:ascii="Arial" w:hAnsi="Arial" w:cs="Arial"/>
        </w:rPr>
        <w:t>bsługi MKZP oraz podmiotom przetwarzającym dane osobowe w imieniu administratora na podstawie zawartej umowy powierzenia 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 xml:space="preserve">W związku z przetwarzaniem Pani/Pana danych  osobowych przysługuje Pani/Panu prawo do: </w:t>
      </w:r>
    </w:p>
    <w:p w:rsidR="00746128" w:rsidRPr="0044648B" w:rsidRDefault="00293F5B" w:rsidP="0044648B">
      <w:pPr>
        <w:widowControl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 xml:space="preserve">Żądania od Administratora dostępu do </w:t>
      </w:r>
      <w:r w:rsidRPr="0044648B">
        <w:rPr>
          <w:rFonts w:ascii="Arial" w:hAnsi="Arial" w:cs="Arial"/>
        </w:rPr>
        <w:t>Pani/Pana danych osobowych</w:t>
      </w:r>
    </w:p>
    <w:p w:rsidR="00746128" w:rsidRPr="0044648B" w:rsidRDefault="00293F5B" w:rsidP="0044648B">
      <w:pPr>
        <w:widowControl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Żądania od Administratora sprostowania Pani/Pana danych osobowych</w:t>
      </w:r>
    </w:p>
    <w:p w:rsidR="00746128" w:rsidRPr="0044648B" w:rsidRDefault="00293F5B" w:rsidP="0044648B">
      <w:pPr>
        <w:widowControl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Żądania od Administratora usunięcia Pani/Pana danych osobowych,</w:t>
      </w:r>
    </w:p>
    <w:p w:rsidR="00746128" w:rsidRPr="0044648B" w:rsidRDefault="00293F5B" w:rsidP="0044648B">
      <w:pPr>
        <w:widowControl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Żądania od Administratora ograniczenia przetwarzania Pani/Pana danych osobowych</w:t>
      </w:r>
    </w:p>
    <w:p w:rsidR="00746128" w:rsidRPr="0044648B" w:rsidRDefault="00293F5B" w:rsidP="0044648B">
      <w:pPr>
        <w:widowControl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Wniesienia sprzeciw</w:t>
      </w:r>
      <w:r w:rsidRPr="0044648B">
        <w:rPr>
          <w:rFonts w:ascii="Arial" w:hAnsi="Arial" w:cs="Arial"/>
        </w:rPr>
        <w:t>u wobec przetwarzania Pani/Pana danych osobowych</w:t>
      </w:r>
    </w:p>
    <w:p w:rsidR="00746128" w:rsidRPr="0044648B" w:rsidRDefault="00293F5B" w:rsidP="0044648B">
      <w:pPr>
        <w:widowControl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Wniesienia skargi do organu nadzorczego zajmującego się ochroną danych osobowych –Prezesa Urzędu Ochrony D</w:t>
      </w:r>
      <w:r w:rsidR="0044648B">
        <w:rPr>
          <w:rFonts w:ascii="Arial" w:hAnsi="Arial" w:cs="Arial"/>
        </w:rPr>
        <w:t>anych Osobowych pisząc na adres</w:t>
      </w:r>
      <w:r w:rsidRPr="0044648B">
        <w:rPr>
          <w:rFonts w:ascii="Arial" w:hAnsi="Arial" w:cs="Arial"/>
        </w:rPr>
        <w:t>: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ul.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Stawki 2 Warszawa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Przysługuje Pani/Panu również prawo do przenosz</w:t>
      </w:r>
      <w:r w:rsidR="0044648B">
        <w:rPr>
          <w:rFonts w:ascii="Arial" w:hAnsi="Arial" w:cs="Arial"/>
        </w:rPr>
        <w:t xml:space="preserve">enia danych osobowych ,tj. </w:t>
      </w:r>
      <w:r w:rsidRPr="0044648B">
        <w:rPr>
          <w:rFonts w:ascii="Arial" w:hAnsi="Arial" w:cs="Arial"/>
        </w:rPr>
        <w:t>do otrzymania od Administratora Pani/Pana danych osobowych, w ustrukturyzowanym , powszechnie używanym formacie nadającym się do odczytu maszynowego.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Może Pan/Pani przesłać te dane innemu Administratorowi.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Z praw wskazanych w pkt.</w:t>
      </w:r>
      <w:r w:rsidRPr="0044648B">
        <w:rPr>
          <w:rFonts w:ascii="Arial" w:hAnsi="Arial" w:cs="Arial"/>
        </w:rPr>
        <w:t xml:space="preserve"> 8 i 9 można skorzystać poprzez: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kontakt pisemny, za pomocą poczty tradycyjnej na adres  MKZP-Łódź –Polesie ul.</w:t>
      </w:r>
      <w:r w:rsidR="0044648B">
        <w:rPr>
          <w:rFonts w:ascii="Arial" w:hAnsi="Arial" w:cs="Arial"/>
        </w:rPr>
        <w:t xml:space="preserve"> </w:t>
      </w:r>
      <w:r w:rsidRPr="0044648B">
        <w:rPr>
          <w:rFonts w:ascii="Arial" w:hAnsi="Arial" w:cs="Arial"/>
        </w:rPr>
        <w:t>Wyszyńskiego 100 94-108 Łódź, email: pkzppolesie@cuwo.lodz.pl.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>Pani/Pana dane osobowe nie będą przetwarzane w sposób zautomatyzowany i nie będą pr</w:t>
      </w:r>
      <w:r w:rsidRPr="0044648B">
        <w:rPr>
          <w:rFonts w:ascii="Arial" w:hAnsi="Arial" w:cs="Arial"/>
        </w:rPr>
        <w:t>ofilowane.</w:t>
      </w:r>
    </w:p>
    <w:p w:rsidR="00746128" w:rsidRPr="0044648B" w:rsidRDefault="00293F5B" w:rsidP="004464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648B">
        <w:rPr>
          <w:rFonts w:ascii="Arial" w:hAnsi="Arial" w:cs="Arial"/>
        </w:rPr>
        <w:t xml:space="preserve">Administrator dokłada wszelkich starań, aby zapewnić wszelkie środki fizycznej ,technicznej i organizacyjnej ochrony danych osobowych przed ich </w:t>
      </w:r>
      <w:r w:rsidRPr="0044648B">
        <w:rPr>
          <w:rFonts w:ascii="Arial" w:hAnsi="Arial" w:cs="Arial"/>
        </w:rPr>
        <w:lastRenderedPageBreak/>
        <w:t>przypadkowym czy umyślnym zniszczeniem, przypadkową utratą , nieuprawnionym ujawnieniem, wykorzystani</w:t>
      </w:r>
      <w:r w:rsidRPr="0044648B">
        <w:rPr>
          <w:rFonts w:ascii="Arial" w:hAnsi="Arial" w:cs="Arial"/>
        </w:rPr>
        <w:t>em czy dostępem, zgodnie ze wszystkimi obowiązującymi przepisami.</w:t>
      </w:r>
    </w:p>
    <w:p w:rsidR="00746128" w:rsidRPr="0044648B" w:rsidRDefault="00746128" w:rsidP="0044648B">
      <w:pPr>
        <w:widowControl/>
        <w:spacing w:line="360" w:lineRule="auto"/>
        <w:ind w:left="357"/>
        <w:rPr>
          <w:rFonts w:ascii="Arial" w:hAnsi="Arial" w:cs="Arial"/>
        </w:rPr>
      </w:pPr>
    </w:p>
    <w:p w:rsidR="00746128" w:rsidRPr="0044648B" w:rsidRDefault="00293F5B" w:rsidP="0044648B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44648B">
        <w:rPr>
          <w:rFonts w:ascii="Arial" w:hAnsi="Arial" w:cs="Arial"/>
        </w:rPr>
        <w:t xml:space="preserve"> Administrator dok</w:t>
      </w:r>
      <w:r w:rsidRPr="0044648B">
        <w:rPr>
          <w:rFonts w:ascii="Arial" w:hAnsi="Arial" w:cs="Arial"/>
        </w:rPr>
        <w:t>ł</w:t>
      </w:r>
      <w:r w:rsidRPr="0044648B">
        <w:rPr>
          <w:rFonts w:ascii="Arial" w:hAnsi="Arial" w:cs="Arial"/>
        </w:rPr>
        <w:t>ada wszelkich stara</w:t>
      </w:r>
      <w:r w:rsidRPr="0044648B">
        <w:rPr>
          <w:rFonts w:ascii="Arial" w:hAnsi="Arial" w:cs="Arial"/>
        </w:rPr>
        <w:t>ń</w:t>
      </w:r>
      <w:r w:rsidRPr="0044648B">
        <w:rPr>
          <w:rFonts w:ascii="Arial" w:hAnsi="Arial" w:cs="Arial"/>
        </w:rPr>
        <w:t xml:space="preserve">, aby zapewnić wszelkie </w:t>
      </w:r>
      <w:r w:rsidRPr="0044648B">
        <w:rPr>
          <w:rFonts w:ascii="Arial" w:hAnsi="Arial" w:cs="Arial"/>
        </w:rPr>
        <w:t>ś</w:t>
      </w:r>
      <w:r w:rsidRPr="0044648B">
        <w:rPr>
          <w:rFonts w:ascii="Arial" w:hAnsi="Arial" w:cs="Arial"/>
        </w:rPr>
        <w:t>rodki fizycznej, technicznej i organizacyjnej ochrony danych osobowych przed ich przypadkowym czy umy</w:t>
      </w:r>
      <w:r w:rsidRPr="0044648B">
        <w:rPr>
          <w:rFonts w:ascii="Arial" w:hAnsi="Arial" w:cs="Arial"/>
        </w:rPr>
        <w:t>ś</w:t>
      </w:r>
      <w:r w:rsidRPr="0044648B">
        <w:rPr>
          <w:rFonts w:ascii="Arial" w:hAnsi="Arial" w:cs="Arial"/>
        </w:rPr>
        <w:t>lnym zniszczeniem, przy</w:t>
      </w:r>
      <w:r w:rsidRPr="0044648B">
        <w:rPr>
          <w:rFonts w:ascii="Arial" w:hAnsi="Arial" w:cs="Arial"/>
        </w:rPr>
        <w:t>padkow</w:t>
      </w:r>
      <w:r w:rsidRPr="0044648B">
        <w:rPr>
          <w:rFonts w:ascii="Arial" w:hAnsi="Arial" w:cs="Arial"/>
        </w:rPr>
        <w:t>ą</w:t>
      </w:r>
      <w:r w:rsidRPr="0044648B">
        <w:rPr>
          <w:rFonts w:ascii="Arial" w:hAnsi="Arial" w:cs="Arial"/>
        </w:rPr>
        <w:t xml:space="preserve"> utrat</w:t>
      </w:r>
      <w:r w:rsidRPr="0044648B">
        <w:rPr>
          <w:rFonts w:ascii="Arial" w:hAnsi="Arial" w:cs="Arial"/>
        </w:rPr>
        <w:t>ą</w:t>
      </w:r>
      <w:r w:rsidRPr="0044648B">
        <w:rPr>
          <w:rFonts w:ascii="Arial" w:hAnsi="Arial" w:cs="Arial"/>
        </w:rPr>
        <w:t>, zmian</w:t>
      </w:r>
      <w:r w:rsidRPr="0044648B">
        <w:rPr>
          <w:rFonts w:ascii="Arial" w:hAnsi="Arial" w:cs="Arial"/>
        </w:rPr>
        <w:t>ą</w:t>
      </w:r>
      <w:r w:rsidRPr="0044648B">
        <w:rPr>
          <w:rFonts w:ascii="Arial" w:hAnsi="Arial" w:cs="Arial"/>
        </w:rPr>
        <w:t>, nieuprawnionym ujawnieniem, wykorzystaniem czy dostępem, zgodnie ze wszystkimi obowiązującymi przepisami.</w:t>
      </w:r>
    </w:p>
    <w:p w:rsidR="00746128" w:rsidRPr="0044648B" w:rsidRDefault="00746128" w:rsidP="0044648B">
      <w:pPr>
        <w:pStyle w:val="Akapitzlist"/>
        <w:spacing w:line="360" w:lineRule="auto"/>
        <w:ind w:left="360"/>
        <w:rPr>
          <w:rFonts w:ascii="Arial" w:eastAsia="Calibri" w:hAnsi="Arial" w:cs="Arial"/>
          <w:kern w:val="0"/>
          <w:lang w:eastAsia="en-US" w:bidi="ar-SA"/>
        </w:rPr>
      </w:pPr>
    </w:p>
    <w:sectPr w:rsidR="00746128" w:rsidRPr="004464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5B" w:rsidRDefault="00293F5B">
      <w:r>
        <w:separator/>
      </w:r>
    </w:p>
  </w:endnote>
  <w:endnote w:type="continuationSeparator" w:id="0">
    <w:p w:rsidR="00293F5B" w:rsidRDefault="002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Brougham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5B" w:rsidRDefault="00293F5B">
      <w:r>
        <w:rPr>
          <w:color w:val="000000"/>
        </w:rPr>
        <w:separator/>
      </w:r>
    </w:p>
  </w:footnote>
  <w:footnote w:type="continuationSeparator" w:id="0">
    <w:p w:rsidR="00293F5B" w:rsidRDefault="0029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DEE"/>
    <w:multiLevelType w:val="multilevel"/>
    <w:tmpl w:val="3D4E5A8C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AEC7F16"/>
    <w:multiLevelType w:val="multilevel"/>
    <w:tmpl w:val="99943B0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C202F88"/>
    <w:multiLevelType w:val="multilevel"/>
    <w:tmpl w:val="5DA62DFA"/>
    <w:styleLink w:val="WWNum31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3" w15:restartNumberingAfterBreak="0">
    <w:nsid w:val="3DF220C4"/>
    <w:multiLevelType w:val="multilevel"/>
    <w:tmpl w:val="620CCBF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151423"/>
    <w:multiLevelType w:val="multilevel"/>
    <w:tmpl w:val="52F275F0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5" w15:restartNumberingAfterBreak="0">
    <w:nsid w:val="71940819"/>
    <w:multiLevelType w:val="multilevel"/>
    <w:tmpl w:val="C75C94B0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6" w15:restartNumberingAfterBreak="0">
    <w:nsid w:val="7B6526A5"/>
    <w:multiLevelType w:val="multilevel"/>
    <w:tmpl w:val="9168A7E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46128"/>
    <w:rsid w:val="00293F5B"/>
    <w:rsid w:val="0044648B"/>
    <w:rsid w:val="00746128"/>
    <w:rsid w:val="009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59E"/>
  <w15:docId w15:val="{2ED52952-8FDA-4F70-9C86-810B0DD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11">
    <w:name w:val="WWNum11"/>
    <w:basedOn w:val="Bezlisty"/>
    <w:pPr>
      <w:numPr>
        <w:numId w:val="5"/>
      </w:numPr>
    </w:pPr>
  </w:style>
  <w:style w:type="numbering" w:customStyle="1" w:styleId="WWNum12">
    <w:name w:val="WWNum12"/>
    <w:basedOn w:val="Bezlisty"/>
    <w:pPr>
      <w:numPr>
        <w:numId w:val="6"/>
      </w:numPr>
    </w:pPr>
  </w:style>
  <w:style w:type="numbering" w:customStyle="1" w:styleId="WWNum31">
    <w:name w:val="WWNum31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zppolesie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k.szaradowska</cp:lastModifiedBy>
  <cp:revision>2</cp:revision>
  <cp:lastPrinted>2024-08-22T08:15:00Z</cp:lastPrinted>
  <dcterms:created xsi:type="dcterms:W3CDTF">2024-08-23T08:37:00Z</dcterms:created>
  <dcterms:modified xsi:type="dcterms:W3CDTF">2024-08-23T08:37:00Z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